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9B4F" w14:textId="77777777" w:rsidR="00017618" w:rsidRDefault="00017618" w:rsidP="00017618">
      <w:pPr>
        <w:jc w:val="center"/>
        <w:rPr>
          <w:sz w:val="36"/>
          <w:szCs w:val="36"/>
        </w:rPr>
      </w:pPr>
    </w:p>
    <w:p w14:paraId="58EEE191" w14:textId="77777777" w:rsidR="000120B7" w:rsidRPr="00017618" w:rsidRDefault="00CF7025" w:rsidP="00017618">
      <w:pPr>
        <w:jc w:val="center"/>
        <w:rPr>
          <w:sz w:val="36"/>
          <w:szCs w:val="36"/>
        </w:rPr>
      </w:pPr>
      <w:r w:rsidRPr="00017618">
        <w:rPr>
          <w:sz w:val="36"/>
          <w:szCs w:val="36"/>
        </w:rPr>
        <w:t>Fiche bénéficiaire</w:t>
      </w:r>
    </w:p>
    <w:p w14:paraId="5F505689" w14:textId="77777777" w:rsidR="00CF7025" w:rsidRDefault="00CF7025"/>
    <w:p w14:paraId="28149DF6" w14:textId="77777777" w:rsidR="00CF7025" w:rsidRPr="00821324" w:rsidRDefault="00CF7025" w:rsidP="00017618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  <w:sz w:val="26"/>
          <w:szCs w:val="26"/>
        </w:rPr>
      </w:pPr>
      <w:r w:rsidRPr="00821324">
        <w:rPr>
          <w:b/>
          <w:sz w:val="26"/>
          <w:szCs w:val="26"/>
        </w:rPr>
        <w:t>Date</w:t>
      </w:r>
      <w:r w:rsidR="00017618" w:rsidRPr="00821324">
        <w:rPr>
          <w:b/>
          <w:sz w:val="26"/>
          <w:szCs w:val="26"/>
        </w:rPr>
        <w:t xml:space="preserve"> :</w:t>
      </w:r>
    </w:p>
    <w:p w14:paraId="39FCB831" w14:textId="77777777" w:rsidR="00CF7025" w:rsidRPr="00821324" w:rsidRDefault="00CF7025" w:rsidP="0001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821324">
        <w:rPr>
          <w:b/>
          <w:sz w:val="26"/>
          <w:szCs w:val="26"/>
        </w:rPr>
        <w:t>Client :</w:t>
      </w:r>
    </w:p>
    <w:p w14:paraId="2F32F0C4" w14:textId="77777777" w:rsidR="00CF7025" w:rsidRPr="009535A1" w:rsidRDefault="00CF7025" w:rsidP="00821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240" w:lineRule="auto"/>
        <w:rPr>
          <w:sz w:val="24"/>
          <w:szCs w:val="24"/>
        </w:rPr>
      </w:pPr>
      <w:proofErr w:type="gramStart"/>
      <w:r w:rsidRPr="009535A1">
        <w:rPr>
          <w:sz w:val="24"/>
          <w:szCs w:val="24"/>
        </w:rPr>
        <w:t>Nom</w:t>
      </w:r>
      <w:r w:rsidR="00821324" w:rsidRPr="009535A1">
        <w:rPr>
          <w:sz w:val="24"/>
          <w:szCs w:val="24"/>
        </w:rPr>
        <w:t>:</w:t>
      </w:r>
      <w:proofErr w:type="gramEnd"/>
      <w:r w:rsidRPr="009535A1">
        <w:rPr>
          <w:sz w:val="24"/>
          <w:szCs w:val="24"/>
        </w:rPr>
        <w:tab/>
        <w:t>Prénom</w:t>
      </w:r>
      <w:r w:rsidR="00821324" w:rsidRPr="009535A1">
        <w:rPr>
          <w:sz w:val="24"/>
          <w:szCs w:val="24"/>
        </w:rPr>
        <w:t>:</w:t>
      </w:r>
    </w:p>
    <w:p w14:paraId="504B552F" w14:textId="77777777" w:rsidR="00CF7025" w:rsidRPr="009535A1" w:rsidRDefault="00CF7025" w:rsidP="00AD4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>Date naissance</w:t>
      </w:r>
      <w:r w:rsidR="00821324" w:rsidRPr="009535A1">
        <w:rPr>
          <w:sz w:val="24"/>
          <w:szCs w:val="24"/>
        </w:rPr>
        <w:t xml:space="preserve"> :</w:t>
      </w:r>
      <w:r w:rsidR="00AD4FF4">
        <w:rPr>
          <w:sz w:val="24"/>
          <w:szCs w:val="24"/>
        </w:rPr>
        <w:tab/>
        <w:t>Numéro sécurité sociale :</w:t>
      </w:r>
    </w:p>
    <w:p w14:paraId="750FDEF0" w14:textId="77777777" w:rsidR="00CF7025" w:rsidRPr="009535A1" w:rsidRDefault="00CF7025" w:rsidP="00821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>Adresse</w:t>
      </w:r>
      <w:r w:rsidR="00821324" w:rsidRPr="009535A1">
        <w:rPr>
          <w:sz w:val="24"/>
          <w:szCs w:val="24"/>
        </w:rPr>
        <w:t xml:space="preserve"> :</w:t>
      </w:r>
    </w:p>
    <w:p w14:paraId="7CE8887B" w14:textId="77777777" w:rsidR="00CF7025" w:rsidRPr="009535A1" w:rsidRDefault="00CF7025" w:rsidP="00821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670"/>
          <w:tab w:val="left" w:pos="6804"/>
        </w:tabs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 xml:space="preserve">Tel domicile : </w:t>
      </w:r>
      <w:r w:rsidRPr="009535A1">
        <w:rPr>
          <w:sz w:val="24"/>
          <w:szCs w:val="24"/>
        </w:rPr>
        <w:tab/>
        <w:t>Portable :</w:t>
      </w:r>
    </w:p>
    <w:p w14:paraId="7FC8DB14" w14:textId="44F3A1F6" w:rsidR="00CF7025" w:rsidRPr="009535A1" w:rsidRDefault="00CF7025" w:rsidP="00821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>Type d'habitation</w:t>
      </w:r>
      <w:r w:rsidR="00D1587B">
        <w:rPr>
          <w:sz w:val="24"/>
          <w:szCs w:val="24"/>
        </w:rPr>
        <w:t xml:space="preserve"> </w:t>
      </w:r>
      <w:r w:rsidR="00821324" w:rsidRPr="009535A1">
        <w:rPr>
          <w:sz w:val="24"/>
          <w:szCs w:val="24"/>
        </w:rPr>
        <w:t>:</w:t>
      </w:r>
      <w:r w:rsidR="002942C2" w:rsidRPr="009535A1">
        <w:rPr>
          <w:sz w:val="24"/>
          <w:szCs w:val="24"/>
        </w:rPr>
        <w:t xml:space="preserve"> </w:t>
      </w:r>
    </w:p>
    <w:p w14:paraId="57898CF8" w14:textId="09249EC2" w:rsidR="00CF7025" w:rsidRPr="009535A1" w:rsidRDefault="00CF7025" w:rsidP="00821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103"/>
          <w:tab w:val="left" w:pos="7371"/>
        </w:tabs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>Code d'entrée :</w:t>
      </w:r>
      <w:r w:rsidRPr="009535A1">
        <w:rPr>
          <w:sz w:val="24"/>
          <w:szCs w:val="24"/>
        </w:rPr>
        <w:tab/>
        <w:t xml:space="preserve">Escalier : </w:t>
      </w:r>
      <w:r w:rsidRPr="009535A1">
        <w:rPr>
          <w:sz w:val="24"/>
          <w:szCs w:val="24"/>
        </w:rPr>
        <w:tab/>
        <w:t>Etage</w:t>
      </w:r>
      <w:r w:rsidR="00D1587B">
        <w:rPr>
          <w:sz w:val="24"/>
          <w:szCs w:val="24"/>
        </w:rPr>
        <w:t xml:space="preserve"> </w:t>
      </w:r>
      <w:r w:rsidRPr="009535A1">
        <w:rPr>
          <w:sz w:val="24"/>
          <w:szCs w:val="24"/>
        </w:rPr>
        <w:t xml:space="preserve">: </w:t>
      </w:r>
      <w:r w:rsidRPr="009535A1">
        <w:rPr>
          <w:sz w:val="24"/>
          <w:szCs w:val="24"/>
        </w:rPr>
        <w:tab/>
      </w:r>
      <w:r w:rsidRPr="009535A1">
        <w:rPr>
          <w:sz w:val="24"/>
          <w:szCs w:val="24"/>
        </w:rPr>
        <w:tab/>
        <w:t>Appartement N° :</w:t>
      </w:r>
    </w:p>
    <w:p w14:paraId="52F1E5ED" w14:textId="5CEB2B94" w:rsidR="00CF7025" w:rsidRPr="009535A1" w:rsidRDefault="00CF7025" w:rsidP="00821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>Situation familiale</w:t>
      </w:r>
      <w:r w:rsidR="00D1587B">
        <w:rPr>
          <w:sz w:val="24"/>
          <w:szCs w:val="24"/>
        </w:rPr>
        <w:t xml:space="preserve"> </w:t>
      </w:r>
      <w:r w:rsidR="00821324" w:rsidRPr="009535A1">
        <w:rPr>
          <w:sz w:val="24"/>
          <w:szCs w:val="24"/>
        </w:rPr>
        <w:t>:</w:t>
      </w:r>
    </w:p>
    <w:p w14:paraId="250E9B27" w14:textId="77777777" w:rsidR="00CF7025" w:rsidRPr="009535A1" w:rsidRDefault="00CF7025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 xml:space="preserve">Nombre de personne vivant au foyer : </w:t>
      </w:r>
      <w:r w:rsidRPr="009535A1">
        <w:rPr>
          <w:sz w:val="24"/>
          <w:szCs w:val="24"/>
        </w:rPr>
        <w:tab/>
        <w:t>Présence d'animaux :</w:t>
      </w:r>
    </w:p>
    <w:p w14:paraId="3C62E9C8" w14:textId="77777777" w:rsidR="003A548A" w:rsidRPr="00821324" w:rsidRDefault="003A548A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240" w:lineRule="auto"/>
      </w:pPr>
    </w:p>
    <w:p w14:paraId="39AF637D" w14:textId="77777777" w:rsidR="00CF7025" w:rsidRDefault="00CF7025" w:rsidP="00017618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 w:rsidRPr="00821324">
        <w:rPr>
          <w:b/>
          <w:sz w:val="26"/>
          <w:szCs w:val="26"/>
        </w:rPr>
        <w:t>Correspondant -</w:t>
      </w:r>
      <w:r>
        <w:t xml:space="preserve"> Lien de parenté :</w:t>
      </w:r>
    </w:p>
    <w:p w14:paraId="18889757" w14:textId="1A715708" w:rsidR="00CF7025" w:rsidRPr="009535A1" w:rsidRDefault="00CF7025" w:rsidP="0082132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 xml:space="preserve">Nom : </w:t>
      </w:r>
      <w:r w:rsidRPr="009535A1">
        <w:rPr>
          <w:sz w:val="24"/>
          <w:szCs w:val="24"/>
        </w:rPr>
        <w:tab/>
        <w:t>Prénom</w:t>
      </w:r>
      <w:r w:rsidR="00D1587B">
        <w:rPr>
          <w:sz w:val="24"/>
          <w:szCs w:val="24"/>
        </w:rPr>
        <w:t xml:space="preserve"> </w:t>
      </w:r>
      <w:r w:rsidRPr="009535A1">
        <w:rPr>
          <w:sz w:val="24"/>
          <w:szCs w:val="24"/>
        </w:rPr>
        <w:t xml:space="preserve">: </w:t>
      </w:r>
    </w:p>
    <w:p w14:paraId="4B22B1C8" w14:textId="77777777" w:rsidR="00CF7025" w:rsidRPr="009535A1" w:rsidRDefault="00CF7025" w:rsidP="008A103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>Adresse</w:t>
      </w:r>
      <w:r w:rsidR="00017618" w:rsidRPr="009535A1">
        <w:rPr>
          <w:sz w:val="24"/>
          <w:szCs w:val="24"/>
        </w:rPr>
        <w:t xml:space="preserve"> :</w:t>
      </w:r>
      <w:r w:rsidR="008A1034">
        <w:rPr>
          <w:sz w:val="24"/>
          <w:szCs w:val="24"/>
        </w:rPr>
        <w:tab/>
        <w:t>E-mail :</w:t>
      </w:r>
    </w:p>
    <w:p w14:paraId="0D0B22F2" w14:textId="77777777" w:rsidR="00CF7025" w:rsidRPr="009535A1" w:rsidRDefault="00CF7025" w:rsidP="0082132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</w:tabs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 xml:space="preserve">Tel domicile : </w:t>
      </w:r>
      <w:r w:rsidRPr="009535A1">
        <w:rPr>
          <w:sz w:val="24"/>
          <w:szCs w:val="24"/>
        </w:rPr>
        <w:tab/>
        <w:t>Portable :</w:t>
      </w:r>
      <w:r w:rsidRPr="009535A1">
        <w:rPr>
          <w:sz w:val="24"/>
          <w:szCs w:val="24"/>
        </w:rPr>
        <w:tab/>
        <w:t>Bureau :</w:t>
      </w:r>
    </w:p>
    <w:p w14:paraId="7F4856DB" w14:textId="77777777" w:rsidR="00CF7025" w:rsidRPr="009535A1" w:rsidRDefault="00CF7025" w:rsidP="0082132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</w:tabs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>Tutelle :</w:t>
      </w:r>
      <w:r w:rsidRPr="009535A1">
        <w:rPr>
          <w:sz w:val="24"/>
          <w:szCs w:val="24"/>
        </w:rPr>
        <w:tab/>
        <w:t xml:space="preserve">Curatelle : </w:t>
      </w:r>
      <w:r w:rsidRPr="009535A1">
        <w:rPr>
          <w:sz w:val="24"/>
          <w:szCs w:val="24"/>
        </w:rPr>
        <w:tab/>
        <w:t>Nom structure :</w:t>
      </w:r>
    </w:p>
    <w:p w14:paraId="15391190" w14:textId="77777777" w:rsidR="00CF7025" w:rsidRPr="009535A1" w:rsidRDefault="00CF7025" w:rsidP="0082132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</w:tabs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 xml:space="preserve">Nom : </w:t>
      </w:r>
      <w:r w:rsidRPr="009535A1">
        <w:rPr>
          <w:sz w:val="24"/>
          <w:szCs w:val="24"/>
        </w:rPr>
        <w:tab/>
        <w:t>Prénom :</w:t>
      </w:r>
    </w:p>
    <w:p w14:paraId="49637A7C" w14:textId="77777777" w:rsidR="00CF7025" w:rsidRPr="009535A1" w:rsidRDefault="00CF7025" w:rsidP="0082132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 xml:space="preserve">Adresse : </w:t>
      </w:r>
    </w:p>
    <w:p w14:paraId="085EB13B" w14:textId="77777777" w:rsidR="003A548A" w:rsidRDefault="00CF7025" w:rsidP="0082132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240" w:lineRule="auto"/>
        <w:rPr>
          <w:sz w:val="16"/>
          <w:szCs w:val="16"/>
        </w:rPr>
      </w:pPr>
      <w:r w:rsidRPr="009535A1">
        <w:rPr>
          <w:sz w:val="24"/>
          <w:szCs w:val="24"/>
        </w:rPr>
        <w:t xml:space="preserve">Tel : </w:t>
      </w:r>
      <w:r w:rsidRPr="009535A1">
        <w:rPr>
          <w:sz w:val="24"/>
          <w:szCs w:val="24"/>
        </w:rPr>
        <w:tab/>
        <w:t>Portable</w:t>
      </w:r>
      <w:r>
        <w:t xml:space="preserve"> :</w:t>
      </w:r>
    </w:p>
    <w:p w14:paraId="33C1D12B" w14:textId="2849C514" w:rsidR="00CF7025" w:rsidRPr="00D1587B" w:rsidRDefault="00CF7025" w:rsidP="0001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821324">
        <w:rPr>
          <w:b/>
          <w:sz w:val="26"/>
          <w:szCs w:val="26"/>
        </w:rPr>
        <w:t>Facturation :</w:t>
      </w:r>
      <w:r w:rsidR="00D1587B">
        <w:rPr>
          <w:b/>
          <w:sz w:val="26"/>
          <w:szCs w:val="26"/>
        </w:rPr>
        <w:t xml:space="preserve"> </w:t>
      </w:r>
      <w:r w:rsidR="00D1587B" w:rsidRPr="00D1587B">
        <w:rPr>
          <w:bCs/>
        </w:rPr>
        <w:t>(si différente de l’adresse client)</w:t>
      </w:r>
    </w:p>
    <w:p w14:paraId="2D8222F5" w14:textId="77777777" w:rsidR="00CF7025" w:rsidRPr="009535A1" w:rsidRDefault="00CF7025" w:rsidP="00821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>Nom :</w:t>
      </w:r>
      <w:r w:rsidRPr="009535A1">
        <w:rPr>
          <w:sz w:val="24"/>
          <w:szCs w:val="24"/>
        </w:rPr>
        <w:tab/>
        <w:t>Prénom</w:t>
      </w:r>
      <w:r w:rsidR="00821324" w:rsidRPr="009535A1">
        <w:rPr>
          <w:sz w:val="24"/>
          <w:szCs w:val="24"/>
        </w:rPr>
        <w:t xml:space="preserve"> :</w:t>
      </w:r>
    </w:p>
    <w:p w14:paraId="7483DDA7" w14:textId="77777777" w:rsidR="00CF7025" w:rsidRDefault="00091605" w:rsidP="00821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E-mail</w:t>
      </w:r>
      <w:r w:rsidR="00CF7025" w:rsidRPr="009535A1">
        <w:rPr>
          <w:sz w:val="24"/>
          <w:szCs w:val="24"/>
        </w:rPr>
        <w:t xml:space="preserve"> :</w:t>
      </w:r>
    </w:p>
    <w:p w14:paraId="01DB48E8" w14:textId="77777777" w:rsidR="003A548A" w:rsidRDefault="00091605" w:rsidP="00821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rPr>
          <w:sz w:val="24"/>
          <w:szCs w:val="24"/>
        </w:rPr>
        <w:t>Adresse</w:t>
      </w:r>
      <w:r w:rsidR="008A1034">
        <w:rPr>
          <w:sz w:val="24"/>
          <w:szCs w:val="24"/>
        </w:rPr>
        <w:t xml:space="preserve"> :</w:t>
      </w:r>
    </w:p>
    <w:p w14:paraId="54889BDC" w14:textId="77777777" w:rsidR="00CF7025" w:rsidRDefault="00CF7025" w:rsidP="003A54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3A548A">
        <w:rPr>
          <w:b/>
          <w:sz w:val="26"/>
          <w:szCs w:val="26"/>
        </w:rPr>
        <w:t>Autres intervenants</w:t>
      </w:r>
      <w:r>
        <w:t xml:space="preserve"> :</w:t>
      </w:r>
    </w:p>
    <w:p w14:paraId="17D02DE1" w14:textId="77777777" w:rsidR="00CF7025" w:rsidRPr="009535A1" w:rsidRDefault="00CF7025" w:rsidP="009535A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804"/>
        </w:tabs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>Infirmiers</w:t>
      </w:r>
      <w:r w:rsidRPr="009535A1">
        <w:rPr>
          <w:sz w:val="24"/>
          <w:szCs w:val="24"/>
        </w:rPr>
        <w:tab/>
        <w:t>Nom :</w:t>
      </w:r>
      <w:r w:rsidRPr="009535A1">
        <w:rPr>
          <w:sz w:val="24"/>
          <w:szCs w:val="24"/>
        </w:rPr>
        <w:tab/>
        <w:t>Tel</w:t>
      </w:r>
      <w:r w:rsidR="00017618" w:rsidRPr="009535A1">
        <w:rPr>
          <w:sz w:val="24"/>
          <w:szCs w:val="24"/>
        </w:rPr>
        <w:t xml:space="preserve"> :</w:t>
      </w:r>
    </w:p>
    <w:p w14:paraId="287CCAE2" w14:textId="519921FF" w:rsidR="00CF7025" w:rsidRPr="009535A1" w:rsidRDefault="00017618" w:rsidP="009535A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804"/>
        </w:tabs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>Kinésithérapeute</w:t>
      </w:r>
      <w:r w:rsidR="00CF7025" w:rsidRPr="009535A1">
        <w:rPr>
          <w:sz w:val="24"/>
          <w:szCs w:val="24"/>
        </w:rPr>
        <w:tab/>
        <w:t>Nom</w:t>
      </w:r>
      <w:r w:rsidR="00D1587B">
        <w:rPr>
          <w:sz w:val="24"/>
          <w:szCs w:val="24"/>
        </w:rPr>
        <w:t xml:space="preserve"> </w:t>
      </w:r>
      <w:r w:rsidR="00CF7025" w:rsidRPr="009535A1">
        <w:rPr>
          <w:sz w:val="24"/>
          <w:szCs w:val="24"/>
        </w:rPr>
        <w:t xml:space="preserve">: </w:t>
      </w:r>
      <w:r w:rsidR="00CF7025" w:rsidRPr="009535A1">
        <w:rPr>
          <w:sz w:val="24"/>
          <w:szCs w:val="24"/>
        </w:rPr>
        <w:tab/>
        <w:t>Tel</w:t>
      </w:r>
      <w:r w:rsidRPr="009535A1">
        <w:rPr>
          <w:sz w:val="24"/>
          <w:szCs w:val="24"/>
        </w:rPr>
        <w:t xml:space="preserve"> </w:t>
      </w:r>
      <w:r w:rsidR="00CF7025" w:rsidRPr="009535A1">
        <w:rPr>
          <w:sz w:val="24"/>
          <w:szCs w:val="24"/>
        </w:rPr>
        <w:t>:</w:t>
      </w:r>
    </w:p>
    <w:p w14:paraId="56801824" w14:textId="77777777" w:rsidR="00017618" w:rsidRPr="009535A1" w:rsidRDefault="00017618" w:rsidP="009535A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804"/>
        </w:tabs>
        <w:spacing w:line="240" w:lineRule="auto"/>
        <w:rPr>
          <w:sz w:val="24"/>
          <w:szCs w:val="24"/>
        </w:rPr>
      </w:pPr>
      <w:r w:rsidRPr="009535A1">
        <w:rPr>
          <w:sz w:val="24"/>
          <w:szCs w:val="24"/>
        </w:rPr>
        <w:t>Médecin</w:t>
      </w:r>
      <w:r w:rsidRPr="009535A1">
        <w:rPr>
          <w:sz w:val="24"/>
          <w:szCs w:val="24"/>
        </w:rPr>
        <w:tab/>
        <w:t xml:space="preserve">Nom : </w:t>
      </w:r>
      <w:r w:rsidRPr="009535A1">
        <w:rPr>
          <w:sz w:val="24"/>
          <w:szCs w:val="24"/>
        </w:rPr>
        <w:tab/>
        <w:t>Tel :</w:t>
      </w:r>
    </w:p>
    <w:p w14:paraId="0B2B0754" w14:textId="77777777" w:rsidR="003A548A" w:rsidRDefault="003A548A" w:rsidP="003A54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4536"/>
          <w:tab w:val="left" w:pos="7371"/>
        </w:tabs>
        <w:spacing w:line="240" w:lineRule="auto"/>
      </w:pPr>
    </w:p>
    <w:sectPr w:rsidR="003A548A" w:rsidSect="003A548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5A1"/>
    <w:rsid w:val="000120B7"/>
    <w:rsid w:val="00017618"/>
    <w:rsid w:val="00091605"/>
    <w:rsid w:val="002942C2"/>
    <w:rsid w:val="003A548A"/>
    <w:rsid w:val="003A5F0D"/>
    <w:rsid w:val="006437A4"/>
    <w:rsid w:val="00821324"/>
    <w:rsid w:val="00841D2E"/>
    <w:rsid w:val="00894786"/>
    <w:rsid w:val="008A1034"/>
    <w:rsid w:val="009535A1"/>
    <w:rsid w:val="009E3B59"/>
    <w:rsid w:val="00AD4FF4"/>
    <w:rsid w:val="00C5231B"/>
    <w:rsid w:val="00CF7025"/>
    <w:rsid w:val="00D1587B"/>
    <w:rsid w:val="00D9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4298"/>
  <w15:docId w15:val="{5E882B03-2B07-4DD7-8983-DC7ED13B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0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942C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CloudStation\nouveau\Fiche%20b&#233;n&#233;ficia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bénéficiare.dotx</Template>
  <TotalTime>24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Distri Repas Services</cp:lastModifiedBy>
  <cp:revision>9</cp:revision>
  <cp:lastPrinted>2021-04-14T14:43:00Z</cp:lastPrinted>
  <dcterms:created xsi:type="dcterms:W3CDTF">2020-01-09T14:36:00Z</dcterms:created>
  <dcterms:modified xsi:type="dcterms:W3CDTF">2025-03-06T09:06:00Z</dcterms:modified>
</cp:coreProperties>
</file>